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B" w:rsidRPr="00C427B7" w:rsidRDefault="0043634B" w:rsidP="00C427B7">
      <w:pPr>
        <w:rPr>
          <w:rStyle w:val="PageNumber"/>
          <w:rFonts w:ascii="仿宋" w:eastAsia="仿宋" w:hAnsi="仿宋"/>
          <w:b/>
          <w:szCs w:val="21"/>
        </w:rPr>
      </w:pPr>
      <w:r w:rsidRPr="00C427B7">
        <w:rPr>
          <w:rStyle w:val="PageNumber"/>
          <w:rFonts w:ascii="仿宋" w:eastAsia="仿宋" w:hAnsi="仿宋" w:hint="eastAsia"/>
          <w:b/>
          <w:szCs w:val="21"/>
        </w:rPr>
        <w:t>附件：</w:t>
      </w:r>
    </w:p>
    <w:p w:rsidR="0043634B" w:rsidRPr="00C427B7" w:rsidRDefault="0043634B" w:rsidP="00E358E4">
      <w:pPr>
        <w:jc w:val="center"/>
        <w:rPr>
          <w:rStyle w:val="PageNumber"/>
          <w:rFonts w:ascii="仿宋" w:eastAsia="仿宋" w:hAnsi="仿宋"/>
          <w:b/>
          <w:sz w:val="32"/>
          <w:szCs w:val="32"/>
        </w:rPr>
      </w:pPr>
      <w:r w:rsidRPr="00C427B7">
        <w:rPr>
          <w:rStyle w:val="PageNumber"/>
          <w:rFonts w:ascii="仿宋" w:eastAsia="仿宋" w:hAnsi="仿宋" w:hint="eastAsia"/>
          <w:b/>
          <w:sz w:val="32"/>
          <w:szCs w:val="32"/>
        </w:rPr>
        <w:t>湖州师范学院</w:t>
      </w:r>
      <w:r w:rsidRPr="00C427B7">
        <w:rPr>
          <w:rFonts w:ascii="仿宋" w:eastAsia="仿宋" w:hAnsi="仿宋" w:cs="Tahoma" w:hint="eastAsia"/>
          <w:b/>
          <w:bCs/>
          <w:kern w:val="36"/>
          <w:sz w:val="32"/>
          <w:szCs w:val="32"/>
        </w:rPr>
        <w:t>“互联网</w:t>
      </w:r>
      <w:r w:rsidRPr="00C427B7">
        <w:rPr>
          <w:rFonts w:ascii="仿宋" w:eastAsia="仿宋" w:hAnsi="仿宋" w:cs="Tahoma"/>
          <w:b/>
          <w:bCs/>
          <w:kern w:val="36"/>
          <w:sz w:val="32"/>
          <w:szCs w:val="32"/>
        </w:rPr>
        <w:t>+</w:t>
      </w:r>
      <w:r w:rsidRPr="00C427B7">
        <w:rPr>
          <w:rFonts w:ascii="仿宋" w:eastAsia="仿宋" w:hAnsi="仿宋" w:cs="Tahoma" w:hint="eastAsia"/>
          <w:b/>
          <w:bCs/>
          <w:kern w:val="36"/>
          <w:sz w:val="32"/>
          <w:szCs w:val="32"/>
        </w:rPr>
        <w:t>”大学生创新创业大赛</w:t>
      </w:r>
      <w:r w:rsidRPr="00C427B7">
        <w:rPr>
          <w:rFonts w:ascii="仿宋" w:eastAsia="仿宋" w:hAnsi="仿宋" w:hint="eastAsia"/>
          <w:b/>
          <w:bCs/>
          <w:spacing w:val="20"/>
          <w:sz w:val="32"/>
          <w:szCs w:val="32"/>
        </w:rPr>
        <w:t>报名表</w:t>
      </w: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1537"/>
        <w:gridCol w:w="1758"/>
        <w:gridCol w:w="1348"/>
        <w:gridCol w:w="1948"/>
      </w:tblGrid>
      <w:tr w:rsidR="0043634B" w:rsidTr="00976698">
        <w:trPr>
          <w:trHeight w:val="635"/>
        </w:trPr>
        <w:tc>
          <w:tcPr>
            <w:tcW w:w="1883" w:type="dxa"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作品名称</w:t>
            </w:r>
          </w:p>
        </w:tc>
        <w:tc>
          <w:tcPr>
            <w:tcW w:w="6591" w:type="dxa"/>
            <w:gridSpan w:val="4"/>
            <w:vAlign w:val="center"/>
          </w:tcPr>
          <w:p w:rsidR="0043634B" w:rsidRDefault="0043634B" w:rsidP="00976698"/>
        </w:tc>
      </w:tr>
      <w:tr w:rsidR="0043634B" w:rsidTr="00CF0BA0">
        <w:trPr>
          <w:trHeight w:val="1369"/>
        </w:trPr>
        <w:tc>
          <w:tcPr>
            <w:tcW w:w="1883" w:type="dxa"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作品类别</w:t>
            </w:r>
          </w:p>
        </w:tc>
        <w:tc>
          <w:tcPr>
            <w:tcW w:w="6591" w:type="dxa"/>
            <w:gridSpan w:val="4"/>
            <w:vAlign w:val="center"/>
          </w:tcPr>
          <w:p w:rsidR="0043634B" w:rsidRPr="00AD2B15" w:rsidRDefault="0043634B" w:rsidP="0097669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1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”现代农业</w:t>
            </w:r>
            <w:r>
              <w:rPr>
                <w:rFonts w:asci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2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”制造业</w:t>
            </w:r>
          </w:p>
          <w:p w:rsidR="0043634B" w:rsidRPr="00AD2B15" w:rsidRDefault="0043634B" w:rsidP="00976698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3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”信息技术服务</w:t>
            </w:r>
            <w:r>
              <w:rPr>
                <w:rFonts w:asci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4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”商务服务</w:t>
            </w:r>
          </w:p>
          <w:p w:rsidR="0043634B" w:rsidRDefault="0043634B" w:rsidP="00976698">
            <w:pPr>
              <w:ind w:left="1470" w:hangingChars="700" w:hanging="1470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5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”公共服务</w:t>
            </w:r>
            <w:r>
              <w:rPr>
                <w:rFonts w:asci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D2B15">
              <w:rPr>
                <w:rFonts w:ascii="宋体" w:hAnsi="宋体"/>
                <w:szCs w:val="21"/>
              </w:rPr>
              <w:t>6</w:t>
            </w:r>
            <w:r w:rsidRPr="00AD2B15">
              <w:rPr>
                <w:rFonts w:ascii="宋体" w:hint="eastAsia"/>
                <w:szCs w:val="21"/>
              </w:rPr>
              <w:t>“</w:t>
            </w:r>
            <w:r w:rsidRPr="00AD2B15">
              <w:rPr>
                <w:rFonts w:ascii="宋体" w:hAnsi="宋体" w:hint="eastAsia"/>
                <w:szCs w:val="21"/>
              </w:rPr>
              <w:t>互联网</w:t>
            </w:r>
            <w:r w:rsidRPr="00AD2B15">
              <w:rPr>
                <w:rFonts w:ascii="宋体" w:hAnsi="宋体"/>
                <w:szCs w:val="21"/>
              </w:rPr>
              <w:t>+</w:t>
            </w:r>
            <w:r w:rsidRPr="00AD2B15">
              <w:rPr>
                <w:rFonts w:ascii="宋体" w:hAnsi="宋体" w:hint="eastAsia"/>
                <w:szCs w:val="21"/>
              </w:rPr>
              <w:t>”公益创业</w:t>
            </w:r>
          </w:p>
        </w:tc>
      </w:tr>
      <w:tr w:rsidR="0043634B" w:rsidTr="00CF0BA0">
        <w:trPr>
          <w:trHeight w:val="778"/>
        </w:trPr>
        <w:tc>
          <w:tcPr>
            <w:tcW w:w="1883" w:type="dxa"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院系</w:t>
            </w:r>
            <w:r>
              <w:rPr>
                <w:rFonts w:ascii="黑体" w:eastAsia="黑体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6591" w:type="dxa"/>
            <w:gridSpan w:val="4"/>
            <w:vAlign w:val="center"/>
          </w:tcPr>
          <w:p w:rsidR="0043634B" w:rsidRDefault="0043634B" w:rsidP="00976698">
            <w:pPr>
              <w:rPr>
                <w:rFonts w:ascii="宋体"/>
                <w:szCs w:val="21"/>
              </w:rPr>
            </w:pPr>
          </w:p>
        </w:tc>
      </w:tr>
      <w:tr w:rsidR="0043634B" w:rsidTr="00CF0BA0">
        <w:trPr>
          <w:cantSplit/>
          <w:trHeight w:val="605"/>
        </w:trPr>
        <w:tc>
          <w:tcPr>
            <w:tcW w:w="1883" w:type="dxa"/>
            <w:vMerge w:val="restart"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58" w:type="dxa"/>
            <w:vAlign w:val="center"/>
          </w:tcPr>
          <w:p w:rsidR="0043634B" w:rsidRDefault="0043634B" w:rsidP="00CF0BA0"/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cantSplit/>
          <w:trHeight w:val="582"/>
        </w:trPr>
        <w:tc>
          <w:tcPr>
            <w:tcW w:w="1883" w:type="dxa"/>
            <w:vMerge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电话</w:t>
            </w:r>
            <w:r w:rsidRPr="00CF0BA0">
              <w:rPr>
                <w:rFonts w:hint="eastAsia"/>
                <w:sz w:val="18"/>
                <w:szCs w:val="18"/>
              </w:rPr>
              <w:t>（长短号）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cantSplit/>
          <w:trHeight w:val="389"/>
        </w:trPr>
        <w:tc>
          <w:tcPr>
            <w:tcW w:w="0" w:type="auto"/>
            <w:vMerge w:val="restart"/>
            <w:vAlign w:val="center"/>
          </w:tcPr>
          <w:p w:rsidR="0043634B" w:rsidRDefault="0043634B" w:rsidP="00CF0BA0"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参与成员</w:t>
            </w: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作者</w:t>
            </w:r>
            <w:r>
              <w:t>2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cantSplit/>
          <w:trHeight w:val="465"/>
        </w:trPr>
        <w:tc>
          <w:tcPr>
            <w:tcW w:w="0" w:type="auto"/>
            <w:vMerge/>
            <w:vAlign w:val="center"/>
          </w:tcPr>
          <w:p w:rsidR="0043634B" w:rsidRDefault="0043634B" w:rsidP="00976698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作者</w:t>
            </w:r>
            <w:r>
              <w:t>3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cantSplit/>
          <w:trHeight w:val="457"/>
        </w:trPr>
        <w:tc>
          <w:tcPr>
            <w:tcW w:w="0" w:type="auto"/>
            <w:vMerge/>
            <w:vAlign w:val="center"/>
          </w:tcPr>
          <w:p w:rsidR="0043634B" w:rsidRDefault="0043634B" w:rsidP="00976698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作者</w:t>
            </w:r>
            <w:r>
              <w:t>4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cantSplit/>
          <w:trHeight w:val="463"/>
        </w:trPr>
        <w:tc>
          <w:tcPr>
            <w:tcW w:w="0" w:type="auto"/>
            <w:vMerge/>
            <w:vAlign w:val="center"/>
          </w:tcPr>
          <w:p w:rsidR="0043634B" w:rsidRDefault="0043634B" w:rsidP="00976698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作者</w:t>
            </w:r>
            <w:r>
              <w:t>5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CF0BA0">
        <w:trPr>
          <w:trHeight w:val="635"/>
        </w:trPr>
        <w:tc>
          <w:tcPr>
            <w:tcW w:w="1883" w:type="dxa"/>
            <w:vAlign w:val="center"/>
          </w:tcPr>
          <w:p w:rsidR="0043634B" w:rsidRDefault="0043634B" w:rsidP="0097669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</w:p>
        </w:tc>
        <w:tc>
          <w:tcPr>
            <w:tcW w:w="1537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教师</w:t>
            </w:r>
            <w:r>
              <w:t>1</w:t>
            </w:r>
          </w:p>
        </w:tc>
        <w:tc>
          <w:tcPr>
            <w:tcW w:w="1758" w:type="dxa"/>
            <w:vAlign w:val="center"/>
          </w:tcPr>
          <w:p w:rsidR="0043634B" w:rsidRDefault="0043634B" w:rsidP="00976698">
            <w:pPr>
              <w:jc w:val="center"/>
            </w:pPr>
          </w:p>
        </w:tc>
        <w:tc>
          <w:tcPr>
            <w:tcW w:w="1348" w:type="dxa"/>
            <w:vAlign w:val="center"/>
          </w:tcPr>
          <w:p w:rsidR="0043634B" w:rsidRDefault="0043634B" w:rsidP="00976698">
            <w:pPr>
              <w:jc w:val="center"/>
            </w:pPr>
            <w:r>
              <w:rPr>
                <w:rFonts w:hint="eastAsia"/>
              </w:rPr>
              <w:t>教师</w:t>
            </w:r>
            <w:r>
              <w:t>2</w:t>
            </w:r>
          </w:p>
        </w:tc>
        <w:tc>
          <w:tcPr>
            <w:tcW w:w="1948" w:type="dxa"/>
            <w:vAlign w:val="center"/>
          </w:tcPr>
          <w:p w:rsidR="0043634B" w:rsidRDefault="0043634B" w:rsidP="00976698">
            <w:pPr>
              <w:jc w:val="center"/>
            </w:pPr>
          </w:p>
        </w:tc>
      </w:tr>
      <w:tr w:rsidR="0043634B" w:rsidTr="00A53CFE">
        <w:trPr>
          <w:trHeight w:val="3100"/>
        </w:trPr>
        <w:tc>
          <w:tcPr>
            <w:tcW w:w="8474" w:type="dxa"/>
            <w:gridSpan w:val="5"/>
          </w:tcPr>
          <w:p w:rsidR="0043634B" w:rsidRDefault="0043634B" w:rsidP="00976698">
            <w:r>
              <w:rPr>
                <w:rFonts w:eastAsia="黑体" w:hint="eastAsia"/>
                <w:sz w:val="24"/>
              </w:rPr>
              <w:t>申明</w:t>
            </w:r>
            <w:r>
              <w:rPr>
                <w:rFonts w:hint="eastAsia"/>
              </w:rPr>
              <w:t>：</w:t>
            </w:r>
          </w:p>
          <w:p w:rsidR="0043634B" w:rsidRDefault="0043634B" w:rsidP="00A53CF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、参赛者须认真填写报名表，并提供打印稿与电子稿各一份，（如无报名表导致作者姓名单位联系方式无法查证，责任自负）。</w:t>
            </w:r>
          </w:p>
          <w:p w:rsidR="0043634B" w:rsidRDefault="0043634B" w:rsidP="0097669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:rsidR="0043634B" w:rsidRDefault="0043634B" w:rsidP="0097669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:rsidR="0043634B" w:rsidRDefault="0043634B" w:rsidP="00976698">
            <w:pPr>
              <w:ind w:firstLineChars="200" w:firstLine="420"/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、除非特别申明，参赛作品可能被竞赛组织者无偿用于本次大赛的宣传活动，或被新闻媒体报道、播出或出版印刷品及音像资料。</w:t>
            </w:r>
          </w:p>
        </w:tc>
      </w:tr>
      <w:tr w:rsidR="0043634B" w:rsidTr="00976698">
        <w:trPr>
          <w:trHeight w:val="2995"/>
        </w:trPr>
        <w:tc>
          <w:tcPr>
            <w:tcW w:w="8474" w:type="dxa"/>
            <w:gridSpan w:val="5"/>
          </w:tcPr>
          <w:p w:rsidR="0043634B" w:rsidRDefault="0043634B" w:rsidP="0097669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作品原创承诺书</w:t>
            </w:r>
            <w:r>
              <w:rPr>
                <w:b/>
                <w:bCs/>
                <w:sz w:val="28"/>
              </w:rPr>
              <w:t>:</w:t>
            </w:r>
          </w:p>
          <w:p w:rsidR="0043634B" w:rsidRDefault="0043634B" w:rsidP="00976698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我承诺本作品是本人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自己制作，不存在盗用或侵犯版权的情况。</w:t>
            </w:r>
          </w:p>
          <w:p w:rsidR="0043634B" w:rsidRDefault="0043634B" w:rsidP="00976698">
            <w:pPr>
              <w:ind w:firstLineChars="100" w:firstLine="240"/>
              <w:rPr>
                <w:bCs/>
                <w:sz w:val="24"/>
              </w:rPr>
            </w:pPr>
          </w:p>
          <w:p w:rsidR="0043634B" w:rsidRDefault="0043634B" w:rsidP="00976698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</w:t>
            </w:r>
            <w:r>
              <w:rPr>
                <w:bCs/>
                <w:sz w:val="24"/>
                <w:u w:val="single"/>
              </w:rPr>
              <w:t xml:space="preserve">        </w:t>
            </w:r>
            <w:r>
              <w:rPr>
                <w:bCs/>
                <w:sz w:val="24"/>
              </w:rPr>
              <w:t xml:space="preserve">__________ </w:t>
            </w:r>
          </w:p>
          <w:p w:rsidR="0043634B" w:rsidRDefault="0043634B" w:rsidP="00976698">
            <w:pPr>
              <w:ind w:firstLineChars="50" w:firstLine="105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hint="eastAsia"/>
                <w:bCs/>
              </w:rPr>
              <w:t>请用黑色圆珠笔或钢笔抄写一遍</w:t>
            </w:r>
            <w:r>
              <w:rPr>
                <w:bCs/>
              </w:rPr>
              <w:t>)</w:t>
            </w:r>
          </w:p>
          <w:p w:rsidR="0043634B" w:rsidRDefault="0043634B" w:rsidP="009C1D0B">
            <w:pPr>
              <w:rPr>
                <w:bCs/>
                <w:sz w:val="24"/>
              </w:rPr>
            </w:pPr>
          </w:p>
          <w:p w:rsidR="0043634B" w:rsidRDefault="0043634B" w:rsidP="00976698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</w:t>
            </w:r>
            <w:r>
              <w:rPr>
                <w:rFonts w:hint="eastAsia"/>
                <w:bCs/>
                <w:sz w:val="24"/>
              </w:rPr>
              <w:t>承诺人（全部作者签名）：</w:t>
            </w:r>
            <w:r>
              <w:rPr>
                <w:bCs/>
                <w:sz w:val="24"/>
              </w:rPr>
              <w:t>________________________________</w:t>
            </w:r>
          </w:p>
          <w:p w:rsidR="0043634B" w:rsidRDefault="0043634B" w:rsidP="009C1D0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43634B" w:rsidRDefault="0043634B"/>
    <w:sectPr w:rsidR="0043634B" w:rsidSect="0077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4B" w:rsidRDefault="0043634B" w:rsidP="00AD2B15">
      <w:r>
        <w:separator/>
      </w:r>
    </w:p>
  </w:endnote>
  <w:endnote w:type="continuationSeparator" w:id="0">
    <w:p w:rsidR="0043634B" w:rsidRDefault="0043634B" w:rsidP="00AD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4B" w:rsidRDefault="0043634B" w:rsidP="00AD2B15">
      <w:r>
        <w:separator/>
      </w:r>
    </w:p>
  </w:footnote>
  <w:footnote w:type="continuationSeparator" w:id="0">
    <w:p w:rsidR="0043634B" w:rsidRDefault="0043634B" w:rsidP="00AD2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698"/>
    <w:rsid w:val="000534B7"/>
    <w:rsid w:val="00103D1A"/>
    <w:rsid w:val="001264C3"/>
    <w:rsid w:val="0020462F"/>
    <w:rsid w:val="002F6D2D"/>
    <w:rsid w:val="00340B3B"/>
    <w:rsid w:val="0035160A"/>
    <w:rsid w:val="003C7B24"/>
    <w:rsid w:val="0043634B"/>
    <w:rsid w:val="00476318"/>
    <w:rsid w:val="004F7132"/>
    <w:rsid w:val="00592421"/>
    <w:rsid w:val="00770F27"/>
    <w:rsid w:val="00785EAE"/>
    <w:rsid w:val="008A50E5"/>
    <w:rsid w:val="008C223A"/>
    <w:rsid w:val="00945F72"/>
    <w:rsid w:val="009643F6"/>
    <w:rsid w:val="00976698"/>
    <w:rsid w:val="009C1D0B"/>
    <w:rsid w:val="00A53CFE"/>
    <w:rsid w:val="00AB5EA5"/>
    <w:rsid w:val="00AD2B15"/>
    <w:rsid w:val="00AD3197"/>
    <w:rsid w:val="00B228DA"/>
    <w:rsid w:val="00BA7793"/>
    <w:rsid w:val="00BB38E7"/>
    <w:rsid w:val="00BB4DAA"/>
    <w:rsid w:val="00BD1FA0"/>
    <w:rsid w:val="00C427B7"/>
    <w:rsid w:val="00C83BE4"/>
    <w:rsid w:val="00CE0E14"/>
    <w:rsid w:val="00CF0BA0"/>
    <w:rsid w:val="00D544E4"/>
    <w:rsid w:val="00DE47FB"/>
    <w:rsid w:val="00E358E4"/>
    <w:rsid w:val="00E66D1F"/>
    <w:rsid w:val="00ED3317"/>
    <w:rsid w:val="00EE37C6"/>
    <w:rsid w:val="00F67646"/>
    <w:rsid w:val="00FA02D9"/>
    <w:rsid w:val="00F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766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B1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B1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附件2：2016年湖州师范学院大学生电子商务竞赛报名表</dc:title>
  <dc:subject/>
  <dc:creator>X</dc:creator>
  <cp:keywords/>
  <dc:description/>
  <cp:lastModifiedBy>微软用户</cp:lastModifiedBy>
  <cp:revision>40</cp:revision>
  <dcterms:created xsi:type="dcterms:W3CDTF">2016-05-09T12:24:00Z</dcterms:created>
  <dcterms:modified xsi:type="dcterms:W3CDTF">2016-05-13T03:02:00Z</dcterms:modified>
</cp:coreProperties>
</file>