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8F" w:rsidRPr="009B303E" w:rsidRDefault="00DA2A8F" w:rsidP="009B303E">
      <w:pPr>
        <w:spacing w:line="480" w:lineRule="auto"/>
        <w:ind w:firstLineChars="200" w:firstLine="602"/>
        <w:jc w:val="center"/>
        <w:rPr>
          <w:rFonts w:ascii="宋体"/>
          <w:b/>
          <w:sz w:val="30"/>
          <w:szCs w:val="30"/>
        </w:rPr>
      </w:pPr>
      <w:bookmarkStart w:id="0" w:name="_GoBack"/>
      <w:r w:rsidRPr="009B303E">
        <w:rPr>
          <w:rFonts w:ascii="宋体" w:hAnsi="宋体" w:hint="eastAsia"/>
          <w:b/>
          <w:sz w:val="30"/>
          <w:szCs w:val="30"/>
        </w:rPr>
        <w:t>浙江省第六届大学生统计调查方案设计大赛参考选题</w:t>
      </w:r>
    </w:p>
    <w:bookmarkEnd w:id="0"/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 w:hint="eastAsia"/>
          <w:sz w:val="24"/>
        </w:rPr>
        <w:t>一、经济发展方面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1.</w:t>
      </w:r>
      <w:r w:rsidRPr="00CC611C">
        <w:rPr>
          <w:rFonts w:ascii="宋体" w:hAnsi="宋体" w:hint="eastAsia"/>
          <w:sz w:val="24"/>
        </w:rPr>
        <w:t>全面建成小康社会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2.</w:t>
      </w:r>
      <w:r w:rsidRPr="00CC611C">
        <w:rPr>
          <w:rFonts w:ascii="宋体" w:hAnsi="宋体" w:hint="eastAsia"/>
          <w:sz w:val="24"/>
        </w:rPr>
        <w:t>新技术、新产业、新业态、新模式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3.</w:t>
      </w:r>
      <w:r w:rsidRPr="00CC611C">
        <w:rPr>
          <w:rFonts w:ascii="宋体" w:hAnsi="宋体" w:hint="eastAsia"/>
          <w:sz w:val="24"/>
        </w:rPr>
        <w:t>传统产业改造升级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4.</w:t>
      </w:r>
      <w:r w:rsidRPr="00CC611C">
        <w:rPr>
          <w:rFonts w:ascii="宋体" w:hAnsi="宋体" w:hint="eastAsia"/>
          <w:sz w:val="24"/>
        </w:rPr>
        <w:t>供给侧结构性改革（去产能、去库存、去杠杆、补短板）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5.</w:t>
      </w:r>
      <w:r w:rsidRPr="00CC611C">
        <w:rPr>
          <w:rFonts w:ascii="宋体" w:hAnsi="宋体" w:hint="eastAsia"/>
          <w:sz w:val="24"/>
        </w:rPr>
        <w:t>新型城镇化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6.</w:t>
      </w:r>
      <w:r w:rsidRPr="00CC611C">
        <w:rPr>
          <w:rFonts w:ascii="宋体" w:hAnsi="宋体" w:hint="eastAsia"/>
          <w:sz w:val="24"/>
        </w:rPr>
        <w:t>特色小镇发展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7.</w:t>
      </w:r>
      <w:r w:rsidRPr="00CC611C">
        <w:rPr>
          <w:rFonts w:ascii="宋体" w:hAnsi="宋体" w:hint="eastAsia"/>
          <w:sz w:val="24"/>
        </w:rPr>
        <w:t>农村电商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8.</w:t>
      </w:r>
      <w:r w:rsidRPr="00CC611C">
        <w:rPr>
          <w:rFonts w:ascii="宋体" w:hAnsi="宋体" w:hint="eastAsia"/>
          <w:sz w:val="24"/>
        </w:rPr>
        <w:t>浙商回归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9.</w:t>
      </w:r>
      <w:r w:rsidRPr="00CC611C">
        <w:rPr>
          <w:rFonts w:ascii="宋体" w:hAnsi="宋体" w:hint="eastAsia"/>
          <w:sz w:val="24"/>
        </w:rPr>
        <w:t>房地产市场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10.</w:t>
      </w:r>
      <w:r w:rsidRPr="00CC611C">
        <w:rPr>
          <w:rFonts w:ascii="宋体" w:hAnsi="宋体" w:hint="eastAsia"/>
          <w:sz w:val="24"/>
        </w:rPr>
        <w:t>互联网金融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 w:hint="eastAsia"/>
          <w:sz w:val="24"/>
        </w:rPr>
        <w:t>二、社会发展方面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1.</w:t>
      </w:r>
      <w:r w:rsidRPr="00CC611C">
        <w:rPr>
          <w:rFonts w:ascii="宋体" w:hAnsi="宋体" w:hint="eastAsia"/>
          <w:sz w:val="24"/>
        </w:rPr>
        <w:t>就业问题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2.</w:t>
      </w:r>
      <w:r w:rsidRPr="00CC611C">
        <w:rPr>
          <w:rFonts w:ascii="宋体" w:hAnsi="宋体" w:hint="eastAsia"/>
          <w:sz w:val="24"/>
        </w:rPr>
        <w:t>大学生创业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3.</w:t>
      </w:r>
      <w:r w:rsidRPr="00CC611C">
        <w:rPr>
          <w:rFonts w:ascii="宋体" w:hAnsi="宋体" w:hint="eastAsia"/>
          <w:sz w:val="24"/>
        </w:rPr>
        <w:t>社会诚信度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4.</w:t>
      </w:r>
      <w:r w:rsidRPr="00CC611C">
        <w:rPr>
          <w:rFonts w:ascii="宋体" w:hAnsi="宋体" w:hint="eastAsia"/>
          <w:sz w:val="24"/>
        </w:rPr>
        <w:t>社会安全感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5.</w:t>
      </w:r>
      <w:r w:rsidRPr="00CC611C">
        <w:rPr>
          <w:rFonts w:ascii="宋体" w:hAnsi="宋体" w:hint="eastAsia"/>
          <w:sz w:val="24"/>
        </w:rPr>
        <w:t>二孩政策效应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6.</w:t>
      </w:r>
      <w:r w:rsidRPr="00CC611C">
        <w:rPr>
          <w:rFonts w:ascii="宋体" w:hAnsi="宋体" w:hint="eastAsia"/>
          <w:sz w:val="24"/>
        </w:rPr>
        <w:t>食品安全问题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7.</w:t>
      </w:r>
      <w:r w:rsidRPr="00CC611C">
        <w:rPr>
          <w:rFonts w:ascii="宋体" w:hAnsi="宋体" w:hint="eastAsia"/>
          <w:sz w:val="24"/>
        </w:rPr>
        <w:t>居家养老服务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8.</w:t>
      </w:r>
      <w:r w:rsidRPr="00CC611C">
        <w:rPr>
          <w:rFonts w:ascii="宋体" w:hAnsi="宋体" w:hint="eastAsia"/>
          <w:sz w:val="24"/>
        </w:rPr>
        <w:t>基层治理体系“四个平台”建设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9.</w:t>
      </w:r>
      <w:r w:rsidRPr="00CC611C">
        <w:rPr>
          <w:rFonts w:ascii="宋体" w:hAnsi="宋体" w:hint="eastAsia"/>
          <w:sz w:val="24"/>
        </w:rPr>
        <w:t>“最多跑一次”改革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10</w:t>
      </w:r>
      <w:r w:rsidRPr="00CC611C">
        <w:rPr>
          <w:rFonts w:ascii="宋体" w:hAnsi="宋体" w:hint="eastAsia"/>
          <w:sz w:val="24"/>
        </w:rPr>
        <w:t>．“停车难”“行车难”问题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 w:hint="eastAsia"/>
          <w:sz w:val="24"/>
        </w:rPr>
        <w:t>三、文化教育方面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1.</w:t>
      </w:r>
      <w:r w:rsidRPr="00CC611C">
        <w:rPr>
          <w:rFonts w:ascii="宋体" w:hAnsi="宋体" w:hint="eastAsia"/>
          <w:sz w:val="24"/>
        </w:rPr>
        <w:t>公共文化体系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2.</w:t>
      </w:r>
      <w:r w:rsidRPr="00CC611C">
        <w:rPr>
          <w:rFonts w:ascii="宋体" w:hAnsi="宋体" w:hint="eastAsia"/>
          <w:sz w:val="24"/>
        </w:rPr>
        <w:t>文化遗产的保护和传统文化的传承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3.</w:t>
      </w:r>
      <w:r w:rsidRPr="00CC611C">
        <w:rPr>
          <w:rFonts w:ascii="宋体" w:hAnsi="宋体" w:hint="eastAsia"/>
          <w:sz w:val="24"/>
        </w:rPr>
        <w:t>新高考改革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4.</w:t>
      </w:r>
      <w:r w:rsidRPr="00CC611C">
        <w:rPr>
          <w:rFonts w:ascii="宋体" w:hAnsi="宋体" w:hint="eastAsia"/>
          <w:sz w:val="24"/>
        </w:rPr>
        <w:t>农村文化礼堂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5.</w:t>
      </w:r>
      <w:r w:rsidRPr="00CC611C">
        <w:rPr>
          <w:rFonts w:ascii="宋体" w:hAnsi="宋体" w:hint="eastAsia"/>
          <w:sz w:val="24"/>
        </w:rPr>
        <w:t>电影文化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6.</w:t>
      </w:r>
      <w:r w:rsidRPr="00CC611C">
        <w:rPr>
          <w:rFonts w:ascii="宋体" w:hAnsi="宋体" w:hint="eastAsia"/>
          <w:sz w:val="24"/>
        </w:rPr>
        <w:t>网络文化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7.</w:t>
      </w:r>
      <w:r w:rsidRPr="00CC611C">
        <w:rPr>
          <w:rFonts w:ascii="宋体" w:hAnsi="宋体" w:hint="eastAsia"/>
          <w:sz w:val="24"/>
        </w:rPr>
        <w:t>全民健身运动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 xml:space="preserve">8. </w:t>
      </w:r>
      <w:r w:rsidRPr="00CC611C">
        <w:rPr>
          <w:rFonts w:ascii="宋体" w:hAnsi="宋体" w:hint="eastAsia"/>
          <w:sz w:val="24"/>
        </w:rPr>
        <w:t>“国千”、“省千”人才问题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 w:hint="eastAsia"/>
          <w:sz w:val="24"/>
        </w:rPr>
        <w:t>四、环境治理方面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1.</w:t>
      </w:r>
      <w:r w:rsidRPr="00CC611C">
        <w:rPr>
          <w:rFonts w:ascii="宋体" w:hAnsi="宋体" w:hint="eastAsia"/>
          <w:sz w:val="24"/>
        </w:rPr>
        <w:t>雾霾治理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2.</w:t>
      </w:r>
      <w:r w:rsidRPr="00CC611C">
        <w:rPr>
          <w:rFonts w:ascii="宋体" w:hAnsi="宋体" w:hint="eastAsia"/>
          <w:sz w:val="24"/>
        </w:rPr>
        <w:t>“三改一拆”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3.</w:t>
      </w:r>
      <w:r w:rsidRPr="00CC611C">
        <w:rPr>
          <w:rFonts w:ascii="宋体" w:hAnsi="宋体" w:hint="eastAsia"/>
          <w:sz w:val="24"/>
        </w:rPr>
        <w:t>垃圾分类与垃圾集中处理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4.</w:t>
      </w:r>
      <w:r w:rsidRPr="00CC611C">
        <w:rPr>
          <w:rFonts w:ascii="宋体" w:hAnsi="宋体" w:hint="eastAsia"/>
          <w:sz w:val="24"/>
        </w:rPr>
        <w:t>“五水共治”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5.</w:t>
      </w:r>
      <w:r w:rsidRPr="00CC611C">
        <w:rPr>
          <w:rFonts w:ascii="宋体" w:hAnsi="宋体" w:hint="eastAsia"/>
          <w:sz w:val="24"/>
        </w:rPr>
        <w:t>污水治理成效与问题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6.</w:t>
      </w:r>
      <w:r w:rsidRPr="00CC611C">
        <w:rPr>
          <w:rFonts w:ascii="宋体" w:hAnsi="宋体" w:hint="eastAsia"/>
          <w:sz w:val="24"/>
        </w:rPr>
        <w:t>全面剿灭劣</w:t>
      </w:r>
      <w:r w:rsidRPr="00CC611C">
        <w:rPr>
          <w:rFonts w:ascii="宋体" w:hAnsi="宋体"/>
          <w:sz w:val="24"/>
        </w:rPr>
        <w:t xml:space="preserve">V </w:t>
      </w:r>
      <w:r w:rsidRPr="00CC611C">
        <w:rPr>
          <w:rFonts w:ascii="宋体" w:hAnsi="宋体" w:hint="eastAsia"/>
          <w:sz w:val="24"/>
        </w:rPr>
        <w:t>类水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7.</w:t>
      </w:r>
      <w:r w:rsidRPr="00CC611C">
        <w:rPr>
          <w:rFonts w:ascii="宋体" w:hAnsi="宋体" w:hint="eastAsia"/>
          <w:sz w:val="24"/>
        </w:rPr>
        <w:t>美丽浙江建设</w:t>
      </w:r>
    </w:p>
    <w:p w:rsidR="00DA2A8F" w:rsidRPr="00CC611C" w:rsidRDefault="00DA2A8F" w:rsidP="003F4C20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8.</w:t>
      </w:r>
      <w:r w:rsidRPr="00CC611C">
        <w:rPr>
          <w:rFonts w:ascii="宋体" w:hAnsi="宋体" w:hint="eastAsia"/>
          <w:sz w:val="24"/>
        </w:rPr>
        <w:t>城市治堵成效与问题</w:t>
      </w:r>
    </w:p>
    <w:p w:rsidR="00DA2A8F" w:rsidRPr="009B303E" w:rsidRDefault="00DA2A8F" w:rsidP="009B303E">
      <w:pPr>
        <w:spacing w:line="480" w:lineRule="auto"/>
        <w:ind w:firstLineChars="200" w:firstLine="480"/>
        <w:rPr>
          <w:rFonts w:ascii="宋体"/>
          <w:sz w:val="24"/>
        </w:rPr>
      </w:pPr>
      <w:r w:rsidRPr="00CC611C">
        <w:rPr>
          <w:rFonts w:ascii="宋体" w:hAnsi="宋体"/>
          <w:sz w:val="24"/>
        </w:rPr>
        <w:t>9.</w:t>
      </w:r>
      <w:r w:rsidRPr="00CC611C">
        <w:rPr>
          <w:rFonts w:ascii="宋体" w:hAnsi="宋体" w:hint="eastAsia"/>
          <w:sz w:val="24"/>
        </w:rPr>
        <w:t>城市噪音污染</w:t>
      </w:r>
    </w:p>
    <w:sectPr w:rsidR="00DA2A8F" w:rsidRPr="009B303E" w:rsidSect="00C02520">
      <w:headerReference w:type="default" r:id="rId6"/>
      <w:footerReference w:type="even" r:id="rId7"/>
      <w:footerReference w:type="default" r:id="rId8"/>
      <w:pgSz w:w="11906" w:h="16838"/>
      <w:pgMar w:top="1440" w:right="1531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A8F" w:rsidRDefault="00DA2A8F" w:rsidP="003F4C20">
      <w:r>
        <w:separator/>
      </w:r>
    </w:p>
  </w:endnote>
  <w:endnote w:type="continuationSeparator" w:id="0">
    <w:p w:rsidR="00DA2A8F" w:rsidRDefault="00DA2A8F" w:rsidP="003F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8F" w:rsidRDefault="00DA2A8F" w:rsidP="00EE0D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2A8F" w:rsidRDefault="00DA2A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8F" w:rsidRDefault="00DA2A8F" w:rsidP="00EE0DED">
    <w:pPr>
      <w:pStyle w:val="Footer"/>
      <w:framePr w:wrap="around" w:vAnchor="text" w:hAnchor="margin" w:xAlign="center" w:y="1"/>
      <w:rPr>
        <w:rStyle w:val="PageNumber"/>
      </w:rPr>
    </w:pPr>
  </w:p>
  <w:p w:rsidR="00DA2A8F" w:rsidRDefault="00DA2A8F" w:rsidP="00944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A8F" w:rsidRDefault="00DA2A8F" w:rsidP="003F4C20">
      <w:r>
        <w:separator/>
      </w:r>
    </w:p>
  </w:footnote>
  <w:footnote w:type="continuationSeparator" w:id="0">
    <w:p w:rsidR="00DA2A8F" w:rsidRDefault="00DA2A8F" w:rsidP="003F4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8F" w:rsidRDefault="00DA2A8F" w:rsidP="00B6796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60C"/>
    <w:rsid w:val="00003618"/>
    <w:rsid w:val="000F69C6"/>
    <w:rsid w:val="002F0F44"/>
    <w:rsid w:val="003F4C20"/>
    <w:rsid w:val="004F09C2"/>
    <w:rsid w:val="0094469C"/>
    <w:rsid w:val="009B303E"/>
    <w:rsid w:val="00A34CBA"/>
    <w:rsid w:val="00B6796A"/>
    <w:rsid w:val="00BB460C"/>
    <w:rsid w:val="00C02520"/>
    <w:rsid w:val="00CC611C"/>
    <w:rsid w:val="00DA2A8F"/>
    <w:rsid w:val="00E43486"/>
    <w:rsid w:val="00E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2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4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4C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4C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4C2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F4C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</Words>
  <Characters>388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2017-06-01T01:13:00Z</dcterms:created>
  <dcterms:modified xsi:type="dcterms:W3CDTF">2017-06-02T01:18:00Z</dcterms:modified>
</cp:coreProperties>
</file>